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66D9" w14:textId="77777777" w:rsidR="0027193D" w:rsidRDefault="00000000">
      <w:pPr>
        <w:pStyle w:val="p0"/>
        <w:spacing w:before="0" w:after="0" w:line="247" w:lineRule="atLeas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49A8E" wp14:editId="576A39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11448" cy="1079997"/>
            <wp:effectExtent l="0" t="0" r="0" b="0"/>
            <wp:wrapThrough wrapText="bothSides">
              <wp:wrapPolygon edited="0">
                <wp:start x="0" y="0"/>
                <wp:lineTo x="0" y="21346"/>
                <wp:lineTo x="21500" y="21346"/>
                <wp:lineTo x="21500" y="0"/>
                <wp:lineTo x="0" y="0"/>
              </wp:wrapPolygon>
            </wp:wrapThrough>
            <wp:docPr id="129847160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1448" cy="10799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D651D8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  <w:sz w:val="20"/>
          <w:szCs w:val="20"/>
        </w:rPr>
      </w:pPr>
    </w:p>
    <w:p w14:paraId="230EC275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</w:rPr>
      </w:pPr>
    </w:p>
    <w:p w14:paraId="0846C711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</w:rPr>
      </w:pPr>
    </w:p>
    <w:p w14:paraId="1E4F925F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</w:rPr>
      </w:pPr>
    </w:p>
    <w:p w14:paraId="6DAF0D04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</w:rPr>
      </w:pPr>
    </w:p>
    <w:p w14:paraId="6F934FBB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</w:rPr>
      </w:pPr>
    </w:p>
    <w:p w14:paraId="0166ADC0" w14:textId="77777777" w:rsidR="0027193D" w:rsidRDefault="0027193D">
      <w:pPr>
        <w:pStyle w:val="p0"/>
        <w:spacing w:before="0" w:after="0" w:line="247" w:lineRule="atLeast"/>
        <w:jc w:val="center"/>
        <w:rPr>
          <w:b/>
          <w:bCs/>
          <w:color w:val="000000"/>
        </w:rPr>
      </w:pPr>
    </w:p>
    <w:p w14:paraId="28E1D650" w14:textId="77777777" w:rsidR="00CD7D5C" w:rsidRDefault="00000000" w:rsidP="00CD7D5C">
      <w:pPr>
        <w:pStyle w:val="p0"/>
        <w:spacing w:before="0" w:after="0" w:line="247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APPLICATION FOR ADMISSION</w:t>
      </w:r>
    </w:p>
    <w:p w14:paraId="1C7BC0D9" w14:textId="25A0E79A" w:rsidR="0027193D" w:rsidRPr="00CD7D5C" w:rsidRDefault="00000000" w:rsidP="00CD7D5C">
      <w:pPr>
        <w:pStyle w:val="p0"/>
        <w:spacing w:before="0" w:after="0" w:line="247" w:lineRule="atLeast"/>
        <w:jc w:val="center"/>
        <w:rPr>
          <w:b/>
          <w:bCs/>
          <w:color w:val="000000"/>
          <w:sz w:val="32"/>
          <w:szCs w:val="32"/>
        </w:rPr>
      </w:pPr>
      <w:r>
        <w:rPr>
          <w:i/>
          <w:iCs/>
          <w:color w:val="000000"/>
          <w:sz w:val="18"/>
          <w:szCs w:val="18"/>
        </w:rPr>
        <w:t>(optional: insert logo of your institution, which will subsequently be included on our website with the other institutional members)</w:t>
      </w:r>
    </w:p>
    <w:p w14:paraId="52A207D1" w14:textId="77777777" w:rsidR="0027193D" w:rsidRDefault="00000000">
      <w:pPr>
        <w:pStyle w:val="p2"/>
        <w:spacing w:before="333" w:after="0" w:line="19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The [Name of your institution or organization]</w:t>
      </w:r>
    </w:p>
    <w:p w14:paraId="2D12C59A" w14:textId="77777777" w:rsidR="0027193D" w:rsidRDefault="00000000">
      <w:pPr>
        <w:spacing w:after="160"/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Represented by (title, Name)</w:t>
      </w:r>
      <w:r>
        <w:rPr>
          <w:rFonts w:ascii="Times New Roman" w:hAnsi="Times New Roman" w:cs="Times New Roman"/>
          <w:sz w:val="20"/>
          <w:szCs w:val="20"/>
        </w:rPr>
        <w:tab/>
        <w:t xml:space="preserve">:   .......................................................................................   </w:t>
      </w:r>
    </w:p>
    <w:p w14:paraId="44337545" w14:textId="77777777" w:rsidR="0027193D" w:rsidRDefault="00000000">
      <w:pPr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Institute/Address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  .......................................................................................   </w:t>
      </w:r>
    </w:p>
    <w:p w14:paraId="0526A71F" w14:textId="77777777" w:rsidR="0027193D" w:rsidRDefault="00000000">
      <w:pPr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Phone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  .......................................................................................   </w:t>
      </w:r>
    </w:p>
    <w:p w14:paraId="36E5F594" w14:textId="77777777" w:rsidR="0027193D" w:rsidRDefault="00000000">
      <w:pPr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:   .......................................................................................   </w:t>
      </w:r>
    </w:p>
    <w:p w14:paraId="2F0AF3C7" w14:textId="77777777" w:rsidR="0027193D" w:rsidRDefault="00000000">
      <w:pPr>
        <w:pStyle w:val="p7"/>
        <w:spacing w:before="0" w:after="0" w:line="247" w:lineRule="atLeast"/>
        <w:jc w:val="center"/>
      </w:pPr>
      <w:r>
        <w:rPr>
          <w:b/>
          <w:bCs/>
          <w:color w:val="000000"/>
          <w:sz w:val="20"/>
          <w:szCs w:val="20"/>
        </w:rPr>
        <w:br/>
        <w:t>applies for Institutional Membership according to article 6 and 7 of the statutes</w:t>
      </w:r>
      <w:r>
        <w:rPr>
          <w:rStyle w:val="FootnoteReference"/>
          <w:b/>
          <w:bCs/>
          <w:color w:val="000000"/>
          <w:sz w:val="20"/>
          <w:szCs w:val="20"/>
        </w:rPr>
        <w:footnoteReference w:id="1"/>
      </w:r>
      <w:r>
        <w:rPr>
          <w:b/>
          <w:bCs/>
          <w:color w:val="000000"/>
          <w:sz w:val="20"/>
          <w:szCs w:val="20"/>
        </w:rPr>
        <w:t xml:space="preserve"> of the</w:t>
      </w:r>
    </w:p>
    <w:p w14:paraId="5236D7EF" w14:textId="77777777" w:rsidR="0027193D" w:rsidRDefault="00000000">
      <w:pPr>
        <w:pStyle w:val="p8"/>
        <w:spacing w:before="0" w:after="0" w:line="236" w:lineRule="atLeast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« International Society for Military Ethics in Europe »</w:t>
      </w:r>
    </w:p>
    <w:p w14:paraId="1D06BFF9" w14:textId="77777777" w:rsidR="0027193D" w:rsidRDefault="00000000">
      <w:pPr>
        <w:pStyle w:val="p9"/>
        <w:spacing w:before="0" w:after="0" w:line="193" w:lineRule="atLeast"/>
        <w:jc w:val="center"/>
        <w:rPr>
          <w:b/>
          <w:bCs/>
          <w:color w:val="000000"/>
          <w:sz w:val="20"/>
          <w:szCs w:val="20"/>
          <w:lang w:val="fr-FR"/>
        </w:rPr>
      </w:pPr>
      <w:r>
        <w:rPr>
          <w:b/>
          <w:bCs/>
          <w:color w:val="000000"/>
          <w:sz w:val="20"/>
          <w:szCs w:val="20"/>
          <w:lang w:val="fr-FR"/>
        </w:rPr>
        <w:t xml:space="preserve">Société Internationale d'Éthique Militaire / Internationale Gesellschaft </w:t>
      </w:r>
      <w:proofErr w:type="spellStart"/>
      <w:r>
        <w:rPr>
          <w:b/>
          <w:bCs/>
          <w:color w:val="000000"/>
          <w:sz w:val="20"/>
          <w:szCs w:val="20"/>
          <w:lang w:val="fr-FR"/>
        </w:rPr>
        <w:t>für</w:t>
      </w:r>
      <w:proofErr w:type="spellEnd"/>
      <w:r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  <w:lang w:val="fr-FR"/>
        </w:rPr>
        <w:t>Militärethik</w:t>
      </w:r>
      <w:proofErr w:type="spellEnd"/>
    </w:p>
    <w:p w14:paraId="26FF6643" w14:textId="77777777" w:rsidR="0027193D" w:rsidRDefault="00000000">
      <w:pPr>
        <w:pStyle w:val="p10"/>
        <w:spacing w:before="0" w:after="0" w:line="204" w:lineRule="atLeast"/>
        <w:jc w:val="center"/>
      </w:pPr>
      <w:r>
        <w:rPr>
          <w:rStyle w:val="ft3"/>
          <w:color w:val="000000"/>
          <w:sz w:val="20"/>
          <w:szCs w:val="20"/>
          <w:lang w:val="fr-FR"/>
        </w:rPr>
        <w:t>(</w:t>
      </w:r>
      <w:r>
        <w:rPr>
          <w:rStyle w:val="ft3"/>
          <w:i/>
          <w:iCs/>
          <w:color w:val="000000"/>
          <w:sz w:val="20"/>
          <w:szCs w:val="20"/>
          <w:lang w:val="fr-FR"/>
        </w:rPr>
        <w:t>Euro-ISME</w:t>
      </w:r>
      <w:r>
        <w:rPr>
          <w:rStyle w:val="ft3"/>
          <w:color w:val="000000"/>
          <w:sz w:val="20"/>
          <w:szCs w:val="20"/>
          <w:lang w:val="fr-FR"/>
        </w:rPr>
        <w:t xml:space="preserve"> /</w:t>
      </w:r>
      <w:r>
        <w:rPr>
          <w:rStyle w:val="apple-converted-space"/>
          <w:color w:val="000000"/>
          <w:sz w:val="20"/>
          <w:szCs w:val="20"/>
          <w:lang w:val="fr-FR"/>
        </w:rPr>
        <w:t> </w:t>
      </w:r>
      <w:r>
        <w:rPr>
          <w:i/>
          <w:iCs/>
          <w:color w:val="000000"/>
          <w:sz w:val="20"/>
          <w:szCs w:val="20"/>
          <w:lang w:val="fr-FR"/>
        </w:rPr>
        <w:t>Association - loi du 1</w:t>
      </w:r>
      <w:r>
        <w:rPr>
          <w:rStyle w:val="ft7"/>
          <w:i/>
          <w:iCs/>
          <w:color w:val="000000"/>
          <w:sz w:val="20"/>
          <w:szCs w:val="20"/>
          <w:lang w:val="fr-FR"/>
        </w:rPr>
        <w:t>er</w:t>
      </w:r>
      <w:r>
        <w:rPr>
          <w:rStyle w:val="apple-converted-space"/>
          <w:i/>
          <w:iCs/>
          <w:color w:val="000000"/>
          <w:sz w:val="20"/>
          <w:szCs w:val="20"/>
          <w:lang w:val="fr-FR"/>
        </w:rPr>
        <w:t> </w:t>
      </w:r>
      <w:r>
        <w:rPr>
          <w:i/>
          <w:iCs/>
          <w:color w:val="000000"/>
          <w:sz w:val="20"/>
          <w:szCs w:val="20"/>
          <w:lang w:val="fr-FR"/>
        </w:rPr>
        <w:t>juillet 1901)</w:t>
      </w:r>
    </w:p>
    <w:p w14:paraId="2F02D1A9" w14:textId="77777777" w:rsidR="0027193D" w:rsidRDefault="00000000">
      <w:pPr>
        <w:pStyle w:val="p11"/>
        <w:spacing w:before="0" w:after="0" w:line="193" w:lineRule="atLeast"/>
        <w:jc w:val="center"/>
      </w:pPr>
      <w:proofErr w:type="spellStart"/>
      <w:r>
        <w:rPr>
          <w:color w:val="000000"/>
          <w:sz w:val="20"/>
          <w:szCs w:val="20"/>
          <w:lang w:val="fr-FR"/>
        </w:rPr>
        <w:t>Seated</w:t>
      </w:r>
      <w:proofErr w:type="spellEnd"/>
      <w:r>
        <w:rPr>
          <w:color w:val="000000"/>
          <w:sz w:val="20"/>
          <w:szCs w:val="20"/>
          <w:lang w:val="fr-FR"/>
        </w:rPr>
        <w:t xml:space="preserve"> at : Centre de Recherche Saint-Cyr (</w:t>
      </w:r>
      <w:proofErr w:type="spellStart"/>
      <w:r>
        <w:rPr>
          <w:color w:val="000000"/>
          <w:sz w:val="20"/>
          <w:szCs w:val="20"/>
          <w:lang w:val="fr-FR"/>
        </w:rPr>
        <w:t>CReC</w:t>
      </w:r>
      <w:proofErr w:type="spellEnd"/>
      <w:r>
        <w:rPr>
          <w:color w:val="000000"/>
          <w:sz w:val="20"/>
          <w:szCs w:val="20"/>
          <w:lang w:val="fr-FR"/>
        </w:rPr>
        <w:t>), 56380 GUER CEDEX</w:t>
      </w:r>
    </w:p>
    <w:p w14:paraId="1A321883" w14:textId="77777777" w:rsidR="0027193D" w:rsidRDefault="00000000">
      <w:pPr>
        <w:pStyle w:val="p11"/>
        <w:spacing w:before="0" w:after="0" w:line="193" w:lineRule="atLeast"/>
        <w:jc w:val="center"/>
        <w:rPr>
          <w:color w:val="000000"/>
          <w:sz w:val="20"/>
          <w:szCs w:val="20"/>
          <w:lang w:val="fr-FR"/>
        </w:rPr>
      </w:pPr>
      <w:r>
        <w:rPr>
          <w:color w:val="000000"/>
          <w:sz w:val="20"/>
          <w:szCs w:val="20"/>
          <w:lang w:val="fr-FR"/>
        </w:rPr>
        <w:t>President : Air Commodore (</w:t>
      </w:r>
      <w:proofErr w:type="spellStart"/>
      <w:r>
        <w:rPr>
          <w:color w:val="000000"/>
          <w:sz w:val="20"/>
          <w:szCs w:val="20"/>
          <w:lang w:val="fr-FR"/>
        </w:rPr>
        <w:t>ret</w:t>
      </w:r>
      <w:proofErr w:type="spellEnd"/>
      <w:r>
        <w:rPr>
          <w:color w:val="000000"/>
          <w:sz w:val="20"/>
          <w:szCs w:val="20"/>
          <w:lang w:val="fr-FR"/>
        </w:rPr>
        <w:t>) John Thomas</w:t>
      </w:r>
    </w:p>
    <w:p w14:paraId="0EE32472" w14:textId="77777777" w:rsidR="0027193D" w:rsidRDefault="00000000">
      <w:pPr>
        <w:pStyle w:val="p11"/>
        <w:spacing w:before="0" w:after="0" w:line="193" w:lineRule="atLeast"/>
      </w:pPr>
      <w:r>
        <w:rPr>
          <w:color w:val="000000"/>
          <w:lang w:val="fr-FR"/>
        </w:rPr>
        <w:br/>
      </w:r>
      <w:r>
        <w:rPr>
          <w:color w:val="000000"/>
          <w:sz w:val="20"/>
          <w:szCs w:val="20"/>
        </w:rPr>
        <w:t>According to an echeloned model of annual fees, they shall be represented in the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decision-making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bodies by one, two or three delegates with voting power.</w:t>
      </w:r>
    </w:p>
    <w:p w14:paraId="3AF9EE80" w14:textId="77777777" w:rsidR="0027193D" w:rsidRDefault="0027193D">
      <w:pPr>
        <w:pStyle w:val="p11"/>
        <w:spacing w:before="0" w:after="0" w:line="193" w:lineRule="atLeast"/>
        <w:rPr>
          <w:color w:val="000000"/>
          <w:sz w:val="20"/>
          <w:szCs w:val="20"/>
        </w:rPr>
      </w:pPr>
    </w:p>
    <w:p w14:paraId="213F6A1C" w14:textId="77777777" w:rsidR="0027193D" w:rsidRDefault="00000000">
      <w:pPr>
        <w:pStyle w:val="p11"/>
        <w:spacing w:before="0" w:after="0" w:line="193" w:lineRule="atLeast"/>
      </w:pPr>
      <w:r>
        <w:rPr>
          <w:color w:val="000000"/>
          <w:sz w:val="20"/>
          <w:szCs w:val="20"/>
        </w:rPr>
        <w:t xml:space="preserve">Membership Fee for Institutional Member with 1 Delegate: </w:t>
      </w:r>
      <w:r>
        <w:rPr>
          <w:color w:val="000000"/>
          <w:sz w:val="20"/>
          <w:szCs w:val="20"/>
        </w:rPr>
        <w:tab/>
        <w:t>500,00 €/year</w:t>
      </w:r>
    </w:p>
    <w:p w14:paraId="18D68433" w14:textId="77777777" w:rsidR="0027193D" w:rsidRDefault="00000000">
      <w:pPr>
        <w:pStyle w:val="p14"/>
        <w:spacing w:before="0" w:after="0" w:line="172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Membership Fee for Institutional Member with 2 Delegates: </w:t>
      </w:r>
      <w:r>
        <w:rPr>
          <w:color w:val="000000"/>
          <w:sz w:val="20"/>
          <w:szCs w:val="20"/>
        </w:rPr>
        <w:tab/>
        <w:t>1000 €/year</w:t>
      </w:r>
    </w:p>
    <w:p w14:paraId="789A4BB3" w14:textId="77777777" w:rsidR="0027193D" w:rsidRDefault="00000000">
      <w:pPr>
        <w:pStyle w:val="p14"/>
        <w:spacing w:before="0" w:after="0" w:line="172" w:lineRule="atLeast"/>
      </w:pPr>
      <w:r>
        <w:rPr>
          <w:color w:val="000000"/>
          <w:sz w:val="20"/>
          <w:szCs w:val="20"/>
        </w:rPr>
        <w:t>Membership Fee for Institutional Member with 3 Delegates</w:t>
      </w:r>
      <w:r>
        <w:rPr>
          <w:rStyle w:val="ft14"/>
          <w:color w:val="000000"/>
          <w:sz w:val="20"/>
          <w:szCs w:val="20"/>
        </w:rPr>
        <w:t xml:space="preserve">: </w:t>
      </w:r>
      <w:r>
        <w:rPr>
          <w:rStyle w:val="ft14"/>
          <w:color w:val="000000"/>
          <w:sz w:val="20"/>
          <w:szCs w:val="20"/>
        </w:rPr>
        <w:tab/>
      </w:r>
      <w:r>
        <w:rPr>
          <w:rStyle w:val="ft16"/>
          <w:color w:val="000000"/>
          <w:sz w:val="20"/>
          <w:szCs w:val="20"/>
        </w:rPr>
        <w:t>= / &gt; 3000,00 €/year</w:t>
      </w:r>
    </w:p>
    <w:p w14:paraId="5257148D" w14:textId="77777777" w:rsidR="0027193D" w:rsidRDefault="0027193D">
      <w:pPr>
        <w:pStyle w:val="p15"/>
        <w:spacing w:before="0" w:after="0" w:line="193" w:lineRule="atLeast"/>
        <w:jc w:val="center"/>
        <w:rPr>
          <w:color w:val="000000"/>
          <w:sz w:val="20"/>
          <w:szCs w:val="20"/>
        </w:rPr>
      </w:pPr>
    </w:p>
    <w:p w14:paraId="71BC4F18" w14:textId="77777777" w:rsidR="0027193D" w:rsidRDefault="0027193D">
      <w:pPr>
        <w:pStyle w:val="p15"/>
        <w:spacing w:before="0" w:after="0" w:line="193" w:lineRule="atLeast"/>
        <w:jc w:val="center"/>
        <w:rPr>
          <w:color w:val="000000"/>
          <w:sz w:val="20"/>
          <w:szCs w:val="20"/>
        </w:rPr>
      </w:pPr>
    </w:p>
    <w:p w14:paraId="60333ECF" w14:textId="77777777" w:rsidR="0027193D" w:rsidRDefault="00000000">
      <w:pPr>
        <w:tabs>
          <w:tab w:val="left" w:pos="2552"/>
          <w:tab w:val="left" w:pos="4425"/>
        </w:tabs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at </w:t>
      </w:r>
      <w:r>
        <w:rPr>
          <w:rFonts w:ascii="Times New Roman" w:hAnsi="Times New Roman" w:cs="Times New Roman"/>
          <w:sz w:val="20"/>
          <w:szCs w:val="20"/>
        </w:rPr>
        <w:tab/>
        <w:t>: 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 </w:t>
      </w:r>
      <w:r>
        <w:rPr>
          <w:rFonts w:ascii="Times New Roman" w:hAnsi="Times New Roman" w:cs="Times New Roman"/>
          <w:sz w:val="20"/>
          <w:szCs w:val="20"/>
        </w:rPr>
        <w:tab/>
        <w:t>:  ..............................</w:t>
      </w:r>
    </w:p>
    <w:p w14:paraId="28FD650A" w14:textId="77777777" w:rsidR="0027193D" w:rsidRDefault="00000000">
      <w:pPr>
        <w:tabs>
          <w:tab w:val="left" w:pos="2552"/>
          <w:tab w:val="left" w:pos="5700"/>
        </w:tabs>
        <w:spacing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1C1A024F" w14:textId="77777777" w:rsidR="0027193D" w:rsidRDefault="00000000">
      <w:pPr>
        <w:pStyle w:val="p17"/>
        <w:spacing w:before="193" w:after="0" w:line="183" w:lineRule="atLeast"/>
        <w:ind w:hanging="140"/>
        <w:jc w:val="center"/>
      </w:pPr>
      <w:r>
        <w:rPr>
          <w:rStyle w:val="ft17"/>
          <w:color w:val="000000"/>
          <w:sz w:val="20"/>
          <w:szCs w:val="20"/>
        </w:rPr>
        <w:t>The affiliation will be confirmed by decision of the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Board of Directors after registration of the Membership Fee on the bank account of Société Générale: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2CD743BA" w14:textId="77777777" w:rsidR="0027193D" w:rsidRDefault="00000000">
      <w:pPr>
        <w:pStyle w:val="p17"/>
        <w:spacing w:before="193" w:after="0" w:line="183" w:lineRule="atLeast"/>
        <w:ind w:hanging="140"/>
        <w:jc w:val="center"/>
      </w:pPr>
      <w:r>
        <w:rPr>
          <w:b/>
          <w:bCs/>
          <w:color w:val="000000"/>
          <w:sz w:val="20"/>
          <w:szCs w:val="20"/>
        </w:rPr>
        <w:t>IBAN: FR76 3000 3017 2000 0372 6072 203,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rStyle w:val="apple-converted-space"/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BIC/SWIFT-Code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</w:rPr>
        <w:t>SOGEFRPP</w:t>
      </w:r>
    </w:p>
    <w:p w14:paraId="594E04CB" w14:textId="77777777" w:rsidR="0027193D" w:rsidRDefault="0027193D">
      <w:pPr>
        <w:pStyle w:val="p17"/>
        <w:spacing w:before="0" w:after="0" w:line="183" w:lineRule="atLeast"/>
        <w:ind w:hanging="140"/>
        <w:jc w:val="center"/>
        <w:rPr>
          <w:b/>
          <w:bCs/>
          <w:color w:val="000000"/>
          <w:sz w:val="20"/>
          <w:szCs w:val="20"/>
        </w:rPr>
      </w:pPr>
    </w:p>
    <w:p w14:paraId="211AD1DD" w14:textId="77777777" w:rsidR="0027193D" w:rsidRDefault="00000000">
      <w:pPr>
        <w:pStyle w:val="p18"/>
        <w:spacing w:before="0" w:after="0" w:line="204" w:lineRule="atLeast"/>
        <w:jc w:val="center"/>
        <w:rPr>
          <w:b/>
          <w:bCs/>
          <w:color w:val="000000"/>
          <w:sz w:val="18"/>
          <w:szCs w:val="18"/>
          <w:lang w:val="fr-FR"/>
        </w:rPr>
      </w:pPr>
      <w:proofErr w:type="spellStart"/>
      <w:r>
        <w:rPr>
          <w:b/>
          <w:bCs/>
          <w:color w:val="000000"/>
          <w:sz w:val="18"/>
          <w:szCs w:val="18"/>
          <w:lang w:val="fr-FR"/>
        </w:rPr>
        <w:t>EuroISME</w:t>
      </w:r>
      <w:proofErr w:type="spellEnd"/>
    </w:p>
    <w:p w14:paraId="1CF1D744" w14:textId="77777777" w:rsidR="0027193D" w:rsidRDefault="00000000">
      <w:pPr>
        <w:pStyle w:val="p19"/>
        <w:spacing w:before="0" w:after="0" w:line="204" w:lineRule="atLeast"/>
        <w:jc w:val="center"/>
        <w:rPr>
          <w:i/>
          <w:iCs/>
          <w:color w:val="000000"/>
          <w:sz w:val="18"/>
          <w:szCs w:val="18"/>
          <w:lang w:val="fr-FR"/>
        </w:rPr>
      </w:pPr>
      <w:proofErr w:type="spellStart"/>
      <w:r>
        <w:rPr>
          <w:i/>
          <w:iCs/>
          <w:color w:val="000000"/>
          <w:sz w:val="18"/>
          <w:szCs w:val="18"/>
          <w:lang w:val="fr-FR"/>
        </w:rPr>
        <w:t>Attn</w:t>
      </w:r>
      <w:proofErr w:type="spellEnd"/>
      <w:r>
        <w:rPr>
          <w:i/>
          <w:iCs/>
          <w:color w:val="000000"/>
          <w:sz w:val="18"/>
          <w:szCs w:val="18"/>
          <w:lang w:val="fr-FR"/>
        </w:rPr>
        <w:t> : Monique van der Wal</w:t>
      </w:r>
    </w:p>
    <w:p w14:paraId="04DC063A" w14:textId="77777777" w:rsidR="0027193D" w:rsidRDefault="00000000">
      <w:pPr>
        <w:pStyle w:val="p21"/>
        <w:spacing w:before="0" w:after="0" w:line="140" w:lineRule="atLeast"/>
        <w:ind w:hanging="2246"/>
        <w:jc w:val="center"/>
      </w:pPr>
      <w:r>
        <w:rPr>
          <w:color w:val="000000"/>
          <w:sz w:val="18"/>
          <w:szCs w:val="18"/>
          <w:lang w:val="fr-FR"/>
        </w:rPr>
        <w:t xml:space="preserve">                                                                  Email :</w:t>
      </w:r>
      <w:r>
        <w:rPr>
          <w:rStyle w:val="apple-converted-space"/>
          <w:color w:val="000000"/>
          <w:sz w:val="18"/>
          <w:szCs w:val="18"/>
          <w:lang w:val="fr-FR"/>
        </w:rPr>
        <w:t> </w:t>
      </w:r>
      <w:r>
        <w:rPr>
          <w:color w:val="000000"/>
          <w:sz w:val="18"/>
          <w:szCs w:val="18"/>
          <w:lang w:val="fr-FR"/>
        </w:rPr>
        <w:t>admin@euroisme.eu (cc : director.tvbaarda@euroisme.eu) Internet : www.euroisme.eu</w:t>
      </w:r>
    </w:p>
    <w:p w14:paraId="07E78D3B" w14:textId="77777777" w:rsidR="0027193D" w:rsidRDefault="00000000">
      <w:pPr>
        <w:pStyle w:val="p22"/>
        <w:spacing w:before="0" w:after="0" w:line="140" w:lineRule="atLeast"/>
        <w:jc w:val="center"/>
      </w:pPr>
      <w:r>
        <w:rPr>
          <w:color w:val="000000"/>
          <w:sz w:val="18"/>
          <w:szCs w:val="18"/>
          <w:lang w:val="fr-FR"/>
        </w:rPr>
        <w:t xml:space="preserve">Bank </w:t>
      </w:r>
      <w:proofErr w:type="spellStart"/>
      <w:r>
        <w:rPr>
          <w:color w:val="000000"/>
          <w:sz w:val="18"/>
          <w:szCs w:val="18"/>
          <w:lang w:val="fr-FR"/>
        </w:rPr>
        <w:t>Account</w:t>
      </w:r>
      <w:proofErr w:type="spellEnd"/>
      <w:r>
        <w:rPr>
          <w:color w:val="000000"/>
          <w:sz w:val="18"/>
          <w:szCs w:val="18"/>
          <w:lang w:val="fr-FR"/>
        </w:rPr>
        <w:t xml:space="preserve"> of the</w:t>
      </w:r>
      <w:r>
        <w:rPr>
          <w:rStyle w:val="apple-converted-space"/>
          <w:color w:val="000000"/>
          <w:sz w:val="18"/>
          <w:szCs w:val="18"/>
          <w:lang w:val="fr-FR"/>
        </w:rPr>
        <w:t> </w:t>
      </w:r>
      <w:r>
        <w:rPr>
          <w:color w:val="000000"/>
          <w:sz w:val="18"/>
          <w:szCs w:val="18"/>
          <w:lang w:val="fr-FR"/>
        </w:rPr>
        <w:t>Euro-ISME</w:t>
      </w:r>
      <w:r>
        <w:rPr>
          <w:rStyle w:val="apple-converted-space"/>
          <w:color w:val="000000"/>
          <w:sz w:val="18"/>
          <w:szCs w:val="18"/>
          <w:lang w:val="fr-FR"/>
        </w:rPr>
        <w:t> </w:t>
      </w:r>
      <w:r>
        <w:rPr>
          <w:color w:val="000000"/>
          <w:sz w:val="18"/>
          <w:szCs w:val="18"/>
          <w:lang w:val="fr-FR"/>
        </w:rPr>
        <w:t>Association : Société Générale, Guer Coëtquidan (01720)</w:t>
      </w:r>
    </w:p>
    <w:p w14:paraId="5921BFB6" w14:textId="77777777" w:rsidR="0027193D" w:rsidRDefault="00000000">
      <w:pPr>
        <w:pStyle w:val="p23"/>
        <w:spacing w:before="0" w:after="0" w:line="150" w:lineRule="atLeast"/>
        <w:jc w:val="center"/>
      </w:pPr>
      <w:r>
        <w:rPr>
          <w:color w:val="000000"/>
          <w:sz w:val="18"/>
          <w:szCs w:val="18"/>
        </w:rPr>
        <w:t>IBAN: FR76 3000 3017 2000 0372 6072 203 BIC: SOGEFRPP</w:t>
      </w:r>
    </w:p>
    <w:sectPr w:rsidR="0027193D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7F16" w14:textId="77777777" w:rsidR="004475A4" w:rsidRDefault="004475A4">
      <w:pPr>
        <w:spacing w:after="0" w:line="240" w:lineRule="auto"/>
      </w:pPr>
      <w:r>
        <w:separator/>
      </w:r>
    </w:p>
  </w:endnote>
  <w:endnote w:type="continuationSeparator" w:id="0">
    <w:p w14:paraId="46FDA91E" w14:textId="77777777" w:rsidR="004475A4" w:rsidRDefault="0044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4A5D" w14:textId="77777777" w:rsidR="004475A4" w:rsidRDefault="004475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0B506B" w14:textId="77777777" w:rsidR="004475A4" w:rsidRDefault="004475A4">
      <w:pPr>
        <w:spacing w:after="0" w:line="240" w:lineRule="auto"/>
      </w:pPr>
      <w:r>
        <w:continuationSeparator/>
      </w:r>
    </w:p>
  </w:footnote>
  <w:footnote w:id="1">
    <w:p w14:paraId="6FC5A18F" w14:textId="6FF6C099" w:rsidR="00000000" w:rsidRPr="00CD7D5C" w:rsidRDefault="00000000" w:rsidP="00CD7D5C">
      <w:pPr>
        <w:pStyle w:val="FootnoteText"/>
        <w:rPr>
          <w:sz w:val="18"/>
          <w:szCs w:val="18"/>
        </w:rPr>
      </w:pPr>
      <w:r w:rsidRPr="00CD7D5C">
        <w:rPr>
          <w:rStyle w:val="FootnoteReference"/>
          <w:sz w:val="18"/>
          <w:szCs w:val="18"/>
        </w:rPr>
        <w:footnoteRef/>
      </w:r>
      <w:r w:rsidRPr="00CD7D5C">
        <w:rPr>
          <w:sz w:val="18"/>
          <w:szCs w:val="18"/>
        </w:rPr>
        <w:t xml:space="preserve"> </w:t>
      </w:r>
      <w:r w:rsidRPr="00CD7D5C">
        <w:rPr>
          <w:rStyle w:val="ft10"/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Institutional </w:t>
      </w:r>
      <w:r w:rsidRPr="00CD7D5C">
        <w:rPr>
          <w:rStyle w:val="ft11"/>
          <w:rFonts w:ascii="Arial" w:hAnsi="Arial" w:cs="Arial"/>
          <w:b/>
          <w:bCs/>
          <w:color w:val="000000"/>
          <w:sz w:val="16"/>
          <w:szCs w:val="16"/>
        </w:rPr>
        <w:t>Members</w:t>
      </w:r>
      <w:r w:rsidRPr="00CD7D5C"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> </w:t>
      </w:r>
      <w:r w:rsidRPr="00CD7D5C">
        <w:rPr>
          <w:rFonts w:ascii="Arial" w:hAnsi="Arial" w:cs="Arial"/>
          <w:color w:val="000000"/>
          <w:sz w:val="16"/>
          <w:szCs w:val="16"/>
        </w:rPr>
        <w:t>are companies, corporations, agencies, military</w:t>
      </w:r>
      <w:r w:rsidRPr="00CD7D5C">
        <w:rPr>
          <w:rStyle w:val="apple-converted-space"/>
          <w:rFonts w:ascii="Arial" w:hAnsi="Arial" w:cs="Arial"/>
          <w:color w:val="000000"/>
          <w:sz w:val="16"/>
          <w:szCs w:val="16"/>
        </w:rPr>
        <w:t xml:space="preserve"> </w:t>
      </w:r>
      <w:r w:rsidRPr="00CD7D5C">
        <w:rPr>
          <w:rStyle w:val="ft11"/>
          <w:rFonts w:ascii="Arial" w:hAnsi="Arial" w:cs="Arial"/>
          <w:color w:val="000000"/>
          <w:sz w:val="16"/>
          <w:szCs w:val="16"/>
        </w:rPr>
        <w:t>or civil scientific institutions</w:t>
      </w:r>
      <w:r w:rsidRPr="00CD7D5C">
        <w:rPr>
          <w:rStyle w:val="apple-converted-space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CD7D5C">
        <w:rPr>
          <w:rFonts w:ascii="Arial" w:hAnsi="Arial" w:cs="Arial"/>
          <w:color w:val="000000"/>
          <w:sz w:val="16"/>
          <w:szCs w:val="16"/>
        </w:rPr>
        <w:t xml:space="preserve">who make major corporate contribution to support </w:t>
      </w:r>
      <w:proofErr w:type="spellStart"/>
      <w:r w:rsidRPr="00CD7D5C">
        <w:rPr>
          <w:rFonts w:ascii="Arial" w:hAnsi="Arial" w:cs="Arial"/>
          <w:color w:val="000000"/>
          <w:sz w:val="16"/>
          <w:szCs w:val="16"/>
        </w:rPr>
        <w:t>EuroISME</w:t>
      </w:r>
      <w:proofErr w:type="spellEnd"/>
      <w:r w:rsidRPr="00CD7D5C">
        <w:rPr>
          <w:rFonts w:ascii="Arial" w:hAnsi="Arial" w:cs="Arial"/>
          <w:color w:val="000000"/>
          <w:sz w:val="16"/>
          <w:szCs w:val="16"/>
        </w:rPr>
        <w:t>.</w:t>
      </w:r>
      <w:r w:rsidRPr="00CD7D5C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CD7D5C">
        <w:rPr>
          <w:rFonts w:ascii="Arial" w:hAnsi="Arial" w:cs="Arial"/>
          <w:color w:val="000000"/>
          <w:sz w:val="16"/>
          <w:szCs w:val="16"/>
        </w:rPr>
        <w:t>They shall be able to promote the achievement of the association's goals and to participate in society's action in the same way like ordinary members.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193D"/>
    <w:rsid w:val="0027193D"/>
    <w:rsid w:val="002B3CC8"/>
    <w:rsid w:val="004475A4"/>
    <w:rsid w:val="00C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ADC72"/>
  <w15:docId w15:val="{F710BCE8-4439-D649-87D9-E029A124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p0">
    <w:name w:val="p0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ft7">
    <w:name w:val="ft7"/>
    <w:basedOn w:val="DefaultParagraphFont"/>
  </w:style>
  <w:style w:type="character" w:customStyle="1" w:styleId="ft10">
    <w:name w:val="ft10"/>
    <w:basedOn w:val="DefaultParagraphFont"/>
  </w:style>
  <w:style w:type="character" w:customStyle="1" w:styleId="ft11">
    <w:name w:val="ft11"/>
    <w:basedOn w:val="DefaultParagraphFont"/>
  </w:style>
  <w:style w:type="character" w:customStyle="1" w:styleId="ft14">
    <w:name w:val="ft14"/>
    <w:basedOn w:val="DefaultParagraphFont"/>
  </w:style>
  <w:style w:type="character" w:customStyle="1" w:styleId="ft15">
    <w:name w:val="ft15"/>
    <w:basedOn w:val="DefaultParagraphFont"/>
  </w:style>
  <w:style w:type="character" w:customStyle="1" w:styleId="ft16">
    <w:name w:val="ft16"/>
    <w:basedOn w:val="DefaultParagraphFont"/>
  </w:style>
  <w:style w:type="character" w:customStyle="1" w:styleId="ft17">
    <w:name w:val="ft17"/>
    <w:basedOn w:val="DefaultParagraphFont"/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Iv</dc:creator>
  <cp:lastModifiedBy>Mo</cp:lastModifiedBy>
  <cp:revision>2</cp:revision>
  <dcterms:created xsi:type="dcterms:W3CDTF">2026-05-29T10:14:00Z</dcterms:created>
  <dcterms:modified xsi:type="dcterms:W3CDTF">2026-05-29T10:14:00Z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